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8" w:type="dxa"/>
        <w:tblInd w:w="392" w:type="dxa"/>
        <w:tblLayout w:type="fixed"/>
        <w:tblLook w:val="04A0" w:firstRow="1" w:lastRow="0" w:firstColumn="1" w:lastColumn="0" w:noHBand="0" w:noVBand="1"/>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14:paraId="69DC9F64" w14:textId="77777777"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776" behindDoc="0" locked="0" layoutInCell="1" allowOverlap="1" wp14:anchorId="5AFC8AB4" wp14:editId="41782039">
                      <wp:simplePos x="0" y="0"/>
                      <wp:positionH relativeFrom="column">
                        <wp:posOffset>165735</wp:posOffset>
                      </wp:positionH>
                      <wp:positionV relativeFrom="paragraph">
                        <wp:posOffset>-1140460</wp:posOffset>
                      </wp:positionV>
                      <wp:extent cx="3469005" cy="725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72580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9.8pt;width:273.15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3P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0CB32A"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F00DD0" w:rsidRPr="002A00C3" w14:paraId="69DC9F6F" w14:textId="77777777"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79" w14:textId="77777777"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8E" w14:textId="77777777"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F76BE4">
        <w:trPr>
          <w:gridAfter w:val="1"/>
          <w:wAfter w:w="114" w:type="dxa"/>
          <w:trHeight w:val="129"/>
        </w:trPr>
        <w:tc>
          <w:tcPr>
            <w:tcW w:w="1143"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14:paraId="69DC9FAF" w14:textId="77777777"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CD"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3"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9"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F76BE4">
        <w:trPr>
          <w:trHeight w:val="71"/>
        </w:trPr>
        <w:tc>
          <w:tcPr>
            <w:tcW w:w="88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B20E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20E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20E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B20E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20E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20E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20E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20E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898E" w14:textId="77777777" w:rsidR="00B20EE8" w:rsidRDefault="00B20EE8" w:rsidP="00261299">
      <w:pPr>
        <w:spacing w:after="0" w:line="240" w:lineRule="auto"/>
      </w:pPr>
      <w:r>
        <w:separator/>
      </w:r>
    </w:p>
  </w:endnote>
  <w:endnote w:type="continuationSeparator" w:id="0">
    <w:p w14:paraId="191A9D40" w14:textId="77777777" w:rsidR="00B20EE8" w:rsidRDefault="00B20EE8"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82279E2" w:rsidR="00774BD5" w:rsidRDefault="00774BD5">
        <w:pPr>
          <w:pStyle w:val="Stopka"/>
          <w:jc w:val="center"/>
        </w:pPr>
        <w:r>
          <w:fldChar w:fldCharType="begin"/>
        </w:r>
        <w:r>
          <w:instrText xml:space="preserve"> PAGE   \* MERGEFORMAT </w:instrText>
        </w:r>
        <w:r>
          <w:fldChar w:fldCharType="separate"/>
        </w:r>
        <w:r w:rsidR="00E96458">
          <w:rPr>
            <w:noProof/>
          </w:rPr>
          <w:t>3</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60C43" w14:textId="77777777" w:rsidR="00B20EE8" w:rsidRDefault="00B20EE8" w:rsidP="00261299">
      <w:pPr>
        <w:spacing w:after="0" w:line="240" w:lineRule="auto"/>
      </w:pPr>
      <w:r>
        <w:separator/>
      </w:r>
    </w:p>
  </w:footnote>
  <w:footnote w:type="continuationSeparator" w:id="0">
    <w:p w14:paraId="60AD357E" w14:textId="77777777" w:rsidR="00B20EE8" w:rsidRDefault="00B20EE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49DF"/>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4E70"/>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7C56"/>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0EE8"/>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458"/>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06D4"/>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709EBEFC-7D8E-4757-A2BA-56D8564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10FF3-FD6A-4719-951B-31DF83FE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1</Pages>
  <Words>767</Words>
  <Characters>4606</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Gracja Mecwaldowska-Domańska</cp:lastModifiedBy>
  <cp:revision>4</cp:revision>
  <cp:lastPrinted>2015-04-10T09:51:00Z</cp:lastPrinted>
  <dcterms:created xsi:type="dcterms:W3CDTF">2021-04-26T12:53:00Z</dcterms:created>
  <dcterms:modified xsi:type="dcterms:W3CDTF">2021-05-26T08:25:00Z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